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9D1E" w14:textId="7374AF0A" w:rsidR="002F1B27" w:rsidRPr="002F1B27" w:rsidRDefault="002F1B27" w:rsidP="002F1B27">
      <w:pPr>
        <w:pStyle w:val="Corpotesto"/>
        <w:spacing w:before="1"/>
        <w:ind w:left="567" w:right="853" w:firstLine="200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F1B2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Latina </w:t>
      </w:r>
      <w:r w:rsidR="0082654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16</w:t>
      </w:r>
      <w:r w:rsidRPr="002F1B2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.10.202</w:t>
      </w:r>
      <w:r w:rsidR="0082654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4</w:t>
      </w:r>
      <w:r w:rsidRPr="002F1B2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2F1B2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Pr="002F1B2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Pr="002F1B2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Pr="002F1B2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Pr="002F1B2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Pr="002F1B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1B2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Alla cortese attenzione del DS</w:t>
      </w:r>
    </w:p>
    <w:p w14:paraId="37176AF4" w14:textId="77777777" w:rsidR="002F1B27" w:rsidRPr="002F1B27" w:rsidRDefault="002F1B27" w:rsidP="002F1B27">
      <w:pPr>
        <w:pStyle w:val="Corpotesto"/>
        <w:spacing w:before="1"/>
        <w:ind w:left="567" w:right="853" w:firstLine="20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86EF194" w14:textId="77777777" w:rsidR="002F1B27" w:rsidRPr="002F1B27" w:rsidRDefault="002F1B27" w:rsidP="002F1B27">
      <w:pPr>
        <w:spacing w:before="482"/>
        <w:ind w:left="567" w:right="853" w:firstLine="200"/>
        <w:rPr>
          <w:rFonts w:ascii="Times New Roman" w:hAnsi="Times New Roman"/>
          <w:b/>
          <w:i/>
          <w:sz w:val="24"/>
          <w:szCs w:val="24"/>
        </w:rPr>
      </w:pPr>
      <w:r w:rsidRPr="002F1B27">
        <w:rPr>
          <w:rFonts w:ascii="Times New Roman" w:hAnsi="Times New Roman"/>
          <w:b/>
          <w:i/>
          <w:sz w:val="24"/>
          <w:szCs w:val="24"/>
        </w:rPr>
        <w:t xml:space="preserve">Oggetto: Convocazione assemblea sindacale FLC CGIL Frosinone Latina </w:t>
      </w:r>
    </w:p>
    <w:p w14:paraId="7336738F" w14:textId="77777777" w:rsidR="002F1B27" w:rsidRPr="002F1B27" w:rsidRDefault="002F1B27" w:rsidP="002F1B27">
      <w:pPr>
        <w:pStyle w:val="Corpotesto"/>
        <w:ind w:left="567" w:right="853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0AFC2904" w14:textId="35227FF2" w:rsidR="002F1B27" w:rsidRPr="002F1B27" w:rsidRDefault="002F1B27" w:rsidP="002F1B27">
      <w:pPr>
        <w:pStyle w:val="Default"/>
        <w:ind w:left="567" w:right="567"/>
        <w:jc w:val="both"/>
        <w:rPr>
          <w:rFonts w:ascii="Times New Roman" w:hAnsi="Times New Roman" w:cs="Times New Roman"/>
        </w:rPr>
      </w:pPr>
      <w:r w:rsidRPr="002F1B27">
        <w:rPr>
          <w:rFonts w:ascii="Times New Roman" w:hAnsi="Times New Roman" w:cs="Times New Roman"/>
        </w:rPr>
        <w:t xml:space="preserve">La FLC CGIL Frosinone Latina, ai sensi dell’art. </w:t>
      </w:r>
      <w:r>
        <w:rPr>
          <w:rFonts w:ascii="Times New Roman" w:hAnsi="Times New Roman" w:cs="Times New Roman"/>
        </w:rPr>
        <w:t>31</w:t>
      </w:r>
      <w:r w:rsidRPr="002F1B27">
        <w:rPr>
          <w:rFonts w:ascii="Times New Roman" w:hAnsi="Times New Roman" w:cs="Times New Roman"/>
        </w:rPr>
        <w:t xml:space="preserve"> del CCNL Istruzione Ricerca 201</w:t>
      </w:r>
      <w:r>
        <w:rPr>
          <w:rFonts w:ascii="Times New Roman" w:hAnsi="Times New Roman" w:cs="Times New Roman"/>
        </w:rPr>
        <w:t>9-</w:t>
      </w:r>
      <w:r w:rsidRPr="002F1B2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2F1B27">
        <w:rPr>
          <w:rFonts w:ascii="Times New Roman" w:hAnsi="Times New Roman" w:cs="Times New Roman"/>
        </w:rPr>
        <w:t xml:space="preserve">, indice un’assemblea sindacale di tutto il </w:t>
      </w:r>
      <w:r w:rsidRPr="002F1B27">
        <w:rPr>
          <w:rFonts w:ascii="Times New Roman" w:hAnsi="Times New Roman" w:cs="Times New Roman"/>
          <w:u w:val="single"/>
        </w:rPr>
        <w:t>personale docente</w:t>
      </w:r>
      <w:r w:rsidR="002F31C6">
        <w:rPr>
          <w:rFonts w:ascii="Times New Roman" w:hAnsi="Times New Roman" w:cs="Times New Roman"/>
          <w:u w:val="single"/>
        </w:rPr>
        <w:t>, educatore</w:t>
      </w:r>
      <w:r w:rsidRPr="002F1B27">
        <w:rPr>
          <w:rFonts w:ascii="Times New Roman" w:hAnsi="Times New Roman" w:cs="Times New Roman"/>
          <w:u w:val="single"/>
        </w:rPr>
        <w:t xml:space="preserve"> e ATA</w:t>
      </w:r>
      <w:r w:rsidRPr="002F1B27">
        <w:rPr>
          <w:rFonts w:ascii="Times New Roman" w:hAnsi="Times New Roman" w:cs="Times New Roman"/>
        </w:rPr>
        <w:t xml:space="preserve"> delle provinc</w:t>
      </w:r>
      <w:r w:rsidR="008F0086">
        <w:rPr>
          <w:rFonts w:ascii="Times New Roman" w:hAnsi="Times New Roman" w:cs="Times New Roman"/>
        </w:rPr>
        <w:t>e</w:t>
      </w:r>
      <w:r w:rsidRPr="002F1B27">
        <w:rPr>
          <w:rFonts w:ascii="Times New Roman" w:hAnsi="Times New Roman" w:cs="Times New Roman"/>
        </w:rPr>
        <w:t xml:space="preserve"> di Latina</w:t>
      </w:r>
      <w:r w:rsidR="0082654C">
        <w:rPr>
          <w:rFonts w:ascii="Times New Roman" w:hAnsi="Times New Roman" w:cs="Times New Roman"/>
        </w:rPr>
        <w:t xml:space="preserve"> e Frosinone</w:t>
      </w:r>
      <w:r w:rsidRPr="002F1B27">
        <w:rPr>
          <w:rFonts w:ascii="Times New Roman" w:hAnsi="Times New Roman" w:cs="Times New Roman"/>
        </w:rPr>
        <w:t xml:space="preserve"> </w:t>
      </w:r>
      <w:r w:rsidRPr="002F1B27">
        <w:rPr>
          <w:rFonts w:ascii="Times New Roman" w:hAnsi="Times New Roman" w:cs="Times New Roman"/>
          <w:b/>
        </w:rPr>
        <w:t xml:space="preserve">per </w:t>
      </w:r>
      <w:r w:rsidR="0082654C">
        <w:rPr>
          <w:rFonts w:ascii="Times New Roman" w:hAnsi="Times New Roman" w:cs="Times New Roman"/>
          <w:b/>
        </w:rPr>
        <w:t>venerdì 25</w:t>
      </w:r>
      <w:r w:rsidRPr="002F1B27">
        <w:rPr>
          <w:rFonts w:ascii="Times New Roman" w:hAnsi="Times New Roman" w:cs="Times New Roman"/>
          <w:b/>
        </w:rPr>
        <w:t xml:space="preserve"> ottobre 2022 </w:t>
      </w:r>
      <w:r w:rsidRPr="002F1B27">
        <w:rPr>
          <w:rFonts w:ascii="Times New Roman" w:hAnsi="Times New Roman" w:cs="Times New Roman"/>
        </w:rPr>
        <w:t xml:space="preserve">in modalità videoconferenza, </w:t>
      </w:r>
      <w:r w:rsidRPr="002F1B27">
        <w:rPr>
          <w:rFonts w:ascii="Times New Roman" w:hAnsi="Times New Roman" w:cs="Times New Roman"/>
          <w:bCs/>
        </w:rPr>
        <w:t xml:space="preserve"> </w:t>
      </w:r>
      <w:r w:rsidRPr="002F1B27">
        <w:rPr>
          <w:rFonts w:ascii="Times New Roman" w:hAnsi="Times New Roman" w:cs="Times New Roman"/>
          <w:b/>
        </w:rPr>
        <w:t>nelle prime tre ore di lezione</w:t>
      </w:r>
      <w:r w:rsidRPr="002F1B27">
        <w:rPr>
          <w:rFonts w:ascii="Times New Roman" w:hAnsi="Times New Roman" w:cs="Times New Roman"/>
          <w:b/>
          <w:bCs/>
        </w:rPr>
        <w:t xml:space="preserve"> </w:t>
      </w:r>
      <w:r w:rsidRPr="002F1B27">
        <w:rPr>
          <w:rFonts w:ascii="Times New Roman" w:hAnsi="Times New Roman" w:cs="Times New Roman"/>
        </w:rPr>
        <w:t>con il seguente ordine del giorno:</w:t>
      </w:r>
    </w:p>
    <w:p w14:paraId="06BE3FDF" w14:textId="77777777" w:rsidR="002F1B27" w:rsidRPr="002F1B27" w:rsidRDefault="002F1B27" w:rsidP="002F1B27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11C16668" w14:textId="7649E016" w:rsidR="002F1B27" w:rsidRDefault="002F1B27" w:rsidP="002F31C6">
      <w:pPr>
        <w:pStyle w:val="Defaul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</w:rPr>
      </w:pPr>
      <w:r w:rsidRPr="002F1B27">
        <w:rPr>
          <w:rFonts w:ascii="Times New Roman" w:hAnsi="Times New Roman" w:cs="Times New Roman"/>
        </w:rPr>
        <w:t xml:space="preserve">Situazione politico sindacale; </w:t>
      </w:r>
    </w:p>
    <w:p w14:paraId="7BC36071" w14:textId="71B3B6FA" w:rsidR="002F31C6" w:rsidRPr="002F31C6" w:rsidRDefault="002F31C6" w:rsidP="002F31C6">
      <w:pPr>
        <w:pStyle w:val="Defaul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Legge di bilancio;</w:t>
      </w:r>
    </w:p>
    <w:p w14:paraId="43826AF7" w14:textId="77777777" w:rsidR="002F1B27" w:rsidRPr="002F1B27" w:rsidRDefault="002F1B27" w:rsidP="002F1B27">
      <w:pPr>
        <w:pStyle w:val="Defaul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</w:rPr>
      </w:pPr>
      <w:r w:rsidRPr="002F1B27">
        <w:rPr>
          <w:rFonts w:ascii="Times New Roman" w:hAnsi="Times New Roman" w:cs="Times New Roman"/>
        </w:rPr>
        <w:t>Rinnovo CCNL, il punto della situazione;</w:t>
      </w:r>
    </w:p>
    <w:p w14:paraId="0705F181" w14:textId="75BDD239" w:rsidR="002F1B27" w:rsidRPr="002F31C6" w:rsidRDefault="002F31C6" w:rsidP="002F31C6">
      <w:pPr>
        <w:pStyle w:val="Defaul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Sciopero del 31 ottobre 2024.</w:t>
      </w:r>
    </w:p>
    <w:p w14:paraId="0A0E9651" w14:textId="77777777" w:rsidR="002F1B27" w:rsidRPr="002F1B27" w:rsidRDefault="002F1B27" w:rsidP="002F1B27">
      <w:pPr>
        <w:pStyle w:val="Default"/>
        <w:jc w:val="both"/>
        <w:rPr>
          <w:rFonts w:ascii="Times New Roman" w:hAnsi="Times New Roman" w:cs="Times New Roman"/>
        </w:rPr>
      </w:pPr>
    </w:p>
    <w:p w14:paraId="6CA95A98" w14:textId="77777777" w:rsidR="002F1B27" w:rsidRPr="002F1B27" w:rsidRDefault="002F1B27" w:rsidP="002F1B27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2F1B27">
        <w:rPr>
          <w:rFonts w:ascii="Times New Roman" w:hAnsi="Times New Roman" w:cs="Times New Roman"/>
        </w:rPr>
        <w:t>Per partecipare compilare il seguente modulo per accedere alla riunione:</w:t>
      </w:r>
    </w:p>
    <w:p w14:paraId="380569C3" w14:textId="77777777" w:rsidR="002F1B27" w:rsidRPr="002F1B27" w:rsidRDefault="002F1B27" w:rsidP="002F1B27">
      <w:pPr>
        <w:pStyle w:val="Default"/>
        <w:jc w:val="both"/>
        <w:rPr>
          <w:rFonts w:ascii="Times New Roman" w:hAnsi="Times New Roman" w:cs="Times New Roman"/>
        </w:rPr>
      </w:pPr>
    </w:p>
    <w:p w14:paraId="08E2EB44" w14:textId="7C932C3E" w:rsidR="002F1B27" w:rsidRDefault="002F31C6" w:rsidP="002F1B27">
      <w:pPr>
        <w:pStyle w:val="Default"/>
        <w:ind w:left="1276"/>
        <w:jc w:val="both"/>
      </w:pPr>
      <w:hyperlink r:id="rId8" w:history="1">
        <w:r w:rsidRPr="00F83BDC">
          <w:rPr>
            <w:rStyle w:val="Collegamentoipertestuale"/>
          </w:rPr>
          <w:t>https://forms.gle/3pRjXqMGPhA49rDz7</w:t>
        </w:r>
      </w:hyperlink>
    </w:p>
    <w:p w14:paraId="175DB30E" w14:textId="77777777" w:rsidR="002F31C6" w:rsidRPr="002F1B27" w:rsidRDefault="002F31C6" w:rsidP="002F1B27">
      <w:pPr>
        <w:pStyle w:val="Default"/>
        <w:ind w:left="1276"/>
        <w:jc w:val="both"/>
        <w:rPr>
          <w:rFonts w:ascii="Times New Roman" w:hAnsi="Times New Roman" w:cs="Times New Roman"/>
        </w:rPr>
      </w:pPr>
    </w:p>
    <w:p w14:paraId="0468541E" w14:textId="2DE06F7A" w:rsidR="002F1B27" w:rsidRPr="002F1B27" w:rsidRDefault="002F1B27" w:rsidP="002F1B27">
      <w:pPr>
        <w:spacing w:line="276" w:lineRule="auto"/>
        <w:ind w:left="567" w:right="286"/>
        <w:rPr>
          <w:rFonts w:ascii="Times New Roman" w:hAnsi="Times New Roman"/>
          <w:sz w:val="24"/>
          <w:szCs w:val="24"/>
        </w:rPr>
      </w:pPr>
      <w:r w:rsidRPr="002F1B27">
        <w:rPr>
          <w:rFonts w:ascii="Times New Roman" w:hAnsi="Times New Roman"/>
          <w:sz w:val="24"/>
          <w:szCs w:val="24"/>
        </w:rPr>
        <w:t xml:space="preserve">Si invita </w:t>
      </w:r>
      <w:r>
        <w:rPr>
          <w:rFonts w:ascii="Times New Roman" w:hAnsi="Times New Roman"/>
          <w:sz w:val="24"/>
          <w:szCs w:val="24"/>
        </w:rPr>
        <w:t>ad</w:t>
      </w:r>
      <w:r w:rsidRPr="002F1B27">
        <w:rPr>
          <w:rFonts w:ascii="Times New Roman" w:hAnsi="Times New Roman"/>
          <w:sz w:val="24"/>
          <w:szCs w:val="24"/>
        </w:rPr>
        <w:t xml:space="preserve"> affiggere la presente all’albo sindacale</w:t>
      </w:r>
      <w:r>
        <w:rPr>
          <w:rFonts w:ascii="Times New Roman" w:hAnsi="Times New Roman"/>
          <w:sz w:val="24"/>
          <w:szCs w:val="24"/>
        </w:rPr>
        <w:t xml:space="preserve"> cartaceo e digitale</w:t>
      </w:r>
      <w:r w:rsidRPr="002F1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(lo stesso giorno in cui è pervenuta la comunicazione) </w:t>
      </w:r>
      <w:r w:rsidRPr="002F1B27">
        <w:rPr>
          <w:rFonts w:ascii="Times New Roman" w:hAnsi="Times New Roman"/>
          <w:sz w:val="24"/>
          <w:szCs w:val="24"/>
        </w:rPr>
        <w:t xml:space="preserve">così come previsto dai commi 7 e 8 dell'art. </w:t>
      </w:r>
      <w:r>
        <w:rPr>
          <w:rFonts w:ascii="Times New Roman" w:hAnsi="Times New Roman"/>
          <w:sz w:val="24"/>
          <w:szCs w:val="24"/>
        </w:rPr>
        <w:t>31</w:t>
      </w:r>
      <w:r w:rsidRPr="002F1B27">
        <w:rPr>
          <w:rFonts w:ascii="Times New Roman" w:hAnsi="Times New Roman"/>
          <w:sz w:val="24"/>
          <w:szCs w:val="24"/>
        </w:rPr>
        <w:t xml:space="preserve"> del CCNL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2F1B27">
        <w:rPr>
          <w:rFonts w:ascii="Times New Roman" w:hAnsi="Times New Roman"/>
          <w:sz w:val="24"/>
          <w:szCs w:val="24"/>
        </w:rPr>
        <w:t>a dare comunicazione dell’assemblea al personale</w:t>
      </w:r>
      <w:r>
        <w:rPr>
          <w:rFonts w:ascii="Times New Roman" w:hAnsi="Times New Roman"/>
          <w:sz w:val="24"/>
          <w:szCs w:val="24"/>
        </w:rPr>
        <w:t xml:space="preserve"> </w:t>
      </w:r>
      <w:r w:rsidR="00F6655A">
        <w:rPr>
          <w:rFonts w:ascii="Times New Roman" w:hAnsi="Times New Roman"/>
          <w:sz w:val="24"/>
          <w:szCs w:val="24"/>
        </w:rPr>
        <w:t>interessato.</w:t>
      </w:r>
    </w:p>
    <w:p w14:paraId="4C5579C3" w14:textId="25456A60" w:rsidR="002F1B27" w:rsidRDefault="002F1B27" w:rsidP="002F1B27">
      <w:pPr>
        <w:spacing w:line="276" w:lineRule="auto"/>
        <w:ind w:left="567" w:right="286"/>
        <w:rPr>
          <w:rFonts w:ascii="Times New Roman" w:hAnsi="Times New Roman"/>
          <w:sz w:val="24"/>
          <w:szCs w:val="24"/>
        </w:rPr>
      </w:pPr>
      <w:r w:rsidRPr="002F1B27">
        <w:rPr>
          <w:rFonts w:ascii="Times New Roman" w:hAnsi="Times New Roman"/>
          <w:sz w:val="24"/>
          <w:szCs w:val="24"/>
        </w:rPr>
        <w:t>Si ricorda che il personale docente è vincolato alle prime ore di lezione mentre il personale ATA non ha vicoli legati all’inizio o alla fine del servizio.</w:t>
      </w:r>
      <w:r w:rsidR="0082654C">
        <w:rPr>
          <w:rFonts w:ascii="Times New Roman" w:hAnsi="Times New Roman"/>
          <w:sz w:val="24"/>
          <w:szCs w:val="24"/>
        </w:rPr>
        <w:t xml:space="preserve"> Le prime ore di lezione si riferiscono alle prime tre ore di lezione in vigore nell’istituto; la piattaforma google meet verrà attivata alle ore 8</w:t>
      </w:r>
    </w:p>
    <w:p w14:paraId="58CC22E7" w14:textId="622AD80D" w:rsidR="005D0559" w:rsidRDefault="002F1B27" w:rsidP="002F1B27">
      <w:pPr>
        <w:spacing w:line="276" w:lineRule="auto"/>
        <w:ind w:left="567" w:right="286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Cordialità</w:t>
      </w:r>
    </w:p>
    <w:p w14:paraId="2A63E936" w14:textId="77777777" w:rsidR="00462C99" w:rsidRPr="002578BD" w:rsidRDefault="00462C99" w:rsidP="006B5721">
      <w:pPr>
        <w:pStyle w:val="Standard"/>
        <w:ind w:right="425"/>
        <w:jc w:val="right"/>
      </w:pPr>
      <w:r w:rsidRPr="002578BD">
        <w:t xml:space="preserve">Clelia Allocca </w:t>
      </w:r>
    </w:p>
    <w:p w14:paraId="55F688AB" w14:textId="77777777" w:rsidR="00462C99" w:rsidRDefault="00462C99" w:rsidP="006B5721">
      <w:pPr>
        <w:pStyle w:val="Standard"/>
        <w:ind w:right="425"/>
        <w:jc w:val="right"/>
        <w:rPr>
          <w:sz w:val="20"/>
          <w:szCs w:val="20"/>
        </w:rPr>
      </w:pPr>
      <w:r w:rsidRPr="00041CBC">
        <w:rPr>
          <w:sz w:val="20"/>
          <w:szCs w:val="20"/>
        </w:rPr>
        <w:t xml:space="preserve">Segretaria Generale </w:t>
      </w:r>
    </w:p>
    <w:p w14:paraId="0A752D86" w14:textId="710A7B9B" w:rsidR="006B5721" w:rsidRPr="0082654C" w:rsidRDefault="0082654C" w:rsidP="0082654C">
      <w:pPr>
        <w:pStyle w:val="Standard"/>
        <w:ind w:right="425"/>
        <w:jc w:val="right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E1B50B6" wp14:editId="054B9050">
            <wp:simplePos x="0" y="0"/>
            <wp:positionH relativeFrom="margin">
              <wp:posOffset>4819015</wp:posOffset>
            </wp:positionH>
            <wp:positionV relativeFrom="paragraph">
              <wp:posOffset>233680</wp:posOffset>
            </wp:positionV>
            <wp:extent cx="1574800" cy="254000"/>
            <wp:effectExtent l="0" t="0" r="6350" b="0"/>
            <wp:wrapTopAndBottom/>
            <wp:docPr id="522694945" name="image6.png" descr="Immagine che contiene calligrafia, Carattere, tipografia, handwritte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magine che contiene calligrafia, Carattere, tipografia, handwritte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C99">
        <w:rPr>
          <w:sz w:val="20"/>
          <w:szCs w:val="20"/>
        </w:rPr>
        <w:t>FLC CGIL Frosinone Latina</w:t>
      </w:r>
    </w:p>
    <w:p w14:paraId="4C60341D" w14:textId="77777777" w:rsidR="006B5721" w:rsidRPr="006B5721" w:rsidRDefault="006B5721" w:rsidP="006B5721">
      <w:pPr>
        <w:rPr>
          <w:rFonts w:ascii="Arial" w:hAnsi="Arial" w:cs="Arial"/>
          <w:sz w:val="24"/>
          <w:szCs w:val="24"/>
        </w:rPr>
      </w:pPr>
    </w:p>
    <w:p w14:paraId="21BC0C7C" w14:textId="77777777" w:rsidR="006B5721" w:rsidRPr="006B5721" w:rsidRDefault="006B5721" w:rsidP="006B5721">
      <w:pPr>
        <w:rPr>
          <w:rFonts w:ascii="Arial" w:hAnsi="Arial" w:cs="Arial"/>
          <w:sz w:val="24"/>
          <w:szCs w:val="24"/>
        </w:rPr>
      </w:pPr>
    </w:p>
    <w:p w14:paraId="4637C39E" w14:textId="77777777" w:rsidR="006B5721" w:rsidRDefault="006B5721" w:rsidP="006B5721">
      <w:pPr>
        <w:rPr>
          <w:rFonts w:ascii="Arial" w:hAnsi="Arial" w:cs="Arial"/>
          <w:sz w:val="24"/>
          <w:szCs w:val="24"/>
        </w:rPr>
      </w:pPr>
    </w:p>
    <w:p w14:paraId="645864AE" w14:textId="77777777" w:rsidR="006B5721" w:rsidRPr="006B5721" w:rsidRDefault="006B5721" w:rsidP="006B5721">
      <w:pPr>
        <w:jc w:val="center"/>
        <w:rPr>
          <w:rFonts w:ascii="Arial" w:hAnsi="Arial" w:cs="Arial"/>
          <w:sz w:val="24"/>
          <w:szCs w:val="24"/>
        </w:rPr>
      </w:pPr>
    </w:p>
    <w:sectPr w:rsidR="006B5721" w:rsidRPr="006B5721" w:rsidSect="006B5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566" w:bottom="2269" w:left="851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116E2" w14:textId="77777777" w:rsidR="00873B55" w:rsidRDefault="00873B55" w:rsidP="00AD7C39">
      <w:pPr>
        <w:spacing w:after="0" w:line="240" w:lineRule="auto"/>
      </w:pPr>
      <w:r>
        <w:separator/>
      </w:r>
    </w:p>
  </w:endnote>
  <w:endnote w:type="continuationSeparator" w:id="0">
    <w:p w14:paraId="5E931B03" w14:textId="77777777" w:rsidR="00873B55" w:rsidRDefault="00873B55" w:rsidP="00AD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8F8E" w14:textId="77777777" w:rsidR="00FA3538" w:rsidRDefault="00FA35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2D14" w14:textId="77777777" w:rsidR="00B56F08" w:rsidRPr="00B56F08" w:rsidRDefault="008669E2" w:rsidP="00B56F08">
    <w:pPr>
      <w:pStyle w:val="Pidipagina"/>
      <w:tabs>
        <w:tab w:val="clear" w:pos="4819"/>
        <w:tab w:val="clear" w:pos="9638"/>
        <w:tab w:val="left" w:pos="990"/>
        <w:tab w:val="left" w:pos="4875"/>
      </w:tabs>
      <w:spacing w:line="276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433CC7" wp14:editId="037F92CF">
              <wp:simplePos x="0" y="0"/>
              <wp:positionH relativeFrom="column">
                <wp:posOffset>1374140</wp:posOffset>
              </wp:positionH>
              <wp:positionV relativeFrom="paragraph">
                <wp:posOffset>1905</wp:posOffset>
              </wp:positionV>
              <wp:extent cx="5100955" cy="12700"/>
              <wp:effectExtent l="0" t="19050" r="23495" b="25400"/>
              <wp:wrapNone/>
              <wp:docPr id="523388513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0955" cy="12700"/>
                      </a:xfrm>
                      <a:prstGeom prst="line">
                        <a:avLst/>
                      </a:prstGeom>
                      <a:noFill/>
                      <a:ln w="47664">
                        <a:solidFill>
                          <a:srgbClr val="D9002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E2C86" id="Connettore dirit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2pt,.15pt" to="509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" strokecolor="#d9002f" strokeweight="1.324mm"/>
          </w:pict>
        </mc:Fallback>
      </mc:AlternateContent>
    </w:r>
    <w:r>
      <w:rPr>
        <w:noProof/>
      </w:rPr>
      <w:drawing>
        <wp:anchor distT="0" distB="0" distL="0" distR="0" simplePos="0" relativeHeight="251649024" behindDoc="1" locked="0" layoutInCell="1" allowOverlap="1" wp14:anchorId="502FD3FC" wp14:editId="55E43AA5">
          <wp:simplePos x="0" y="0"/>
          <wp:positionH relativeFrom="margin">
            <wp:posOffset>-537845</wp:posOffset>
          </wp:positionH>
          <wp:positionV relativeFrom="margin">
            <wp:posOffset>8026400</wp:posOffset>
          </wp:positionV>
          <wp:extent cx="1752600" cy="71120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F08">
      <w:t xml:space="preserve">                                        </w:t>
    </w:r>
  </w:p>
  <w:p w14:paraId="4F6544FC" w14:textId="77777777" w:rsidR="009C7F32" w:rsidRDefault="00B56F08" w:rsidP="00B56F08">
    <w:pPr>
      <w:pStyle w:val="Pidipagina"/>
      <w:tabs>
        <w:tab w:val="clear" w:pos="4819"/>
        <w:tab w:val="clear" w:pos="9638"/>
        <w:tab w:val="left" w:pos="990"/>
        <w:tab w:val="left" w:pos="4875"/>
      </w:tabs>
      <w:spacing w:line="360" w:lineRule="auto"/>
    </w:pPr>
    <w:r>
      <w:tab/>
      <w:t xml:space="preserve">                                                  </w:t>
    </w:r>
    <w:hyperlink r:id="rId2" w:history="1">
      <w:r w:rsidRPr="005713AE">
        <w:rPr>
          <w:rStyle w:val="Collegamentoipertestuale"/>
        </w:rPr>
        <w:t>frosinonelatina@flcgil.it</w:t>
      </w:r>
    </w:hyperlink>
    <w:r>
      <w:rPr>
        <w:rStyle w:val="Collegamentoipertestuale"/>
      </w:rPr>
      <w:t xml:space="preserve"> </w:t>
    </w:r>
    <w:r>
      <w:tab/>
    </w:r>
    <w:hyperlink r:id="rId3" w:history="1">
      <w:r w:rsidRPr="00673BD0">
        <w:rPr>
          <w:rStyle w:val="Collegamentoipertestuale"/>
        </w:rPr>
        <w:t>frosinonelatina@pec.flcgil.it</w:t>
      </w:r>
    </w:hyperlink>
    <w:r w:rsidR="00D56D6D">
      <w:tab/>
    </w:r>
  </w:p>
  <w:p w14:paraId="7B1466F6" w14:textId="77777777" w:rsidR="004B2529" w:rsidRDefault="008669E2" w:rsidP="00B56F08">
    <w:pPr>
      <w:pStyle w:val="Pidipagina"/>
      <w:tabs>
        <w:tab w:val="clear" w:pos="4819"/>
        <w:tab w:val="clear" w:pos="9638"/>
        <w:tab w:val="left" w:pos="990"/>
        <w:tab w:val="left" w:pos="4875"/>
      </w:tabs>
      <w:spacing w:line="360" w:lineRule="aut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FAAAC73" wp14:editId="41A68FD1">
          <wp:simplePos x="0" y="0"/>
          <wp:positionH relativeFrom="column">
            <wp:posOffset>2254885</wp:posOffset>
          </wp:positionH>
          <wp:positionV relativeFrom="paragraph">
            <wp:posOffset>10160</wp:posOffset>
          </wp:positionV>
          <wp:extent cx="171450" cy="171450"/>
          <wp:effectExtent l="0" t="0" r="0" b="0"/>
          <wp:wrapNone/>
          <wp:docPr id="1" name="Immagine 3" descr="Ricevitore Telefonico Icona Del Telefono Su Sfondo Bianco - Immagini  vettoriali stock e altre immagini di Telefono - i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icevitore Telefonico Icona Del Telefono Su Sfondo Bianco - Immagini  vettoriali stock e altre immagini di Telefono - iStoc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D6D">
      <w:tab/>
    </w:r>
    <w:r w:rsidR="009C7F32">
      <w:t xml:space="preserve">                                                               </w:t>
    </w:r>
    <w:r w:rsidR="004B2529">
      <w:t>077</w:t>
    </w:r>
    <w:r w:rsidR="009C7F32">
      <w:t>3</w:t>
    </w:r>
    <w:r w:rsidR="00E96B53">
      <w:t xml:space="preserve"> </w:t>
    </w:r>
    <w:r w:rsidR="009C7F32">
      <w:t>695501</w:t>
    </w:r>
    <w:r w:rsidR="009C7F32">
      <w:tab/>
      <w:t xml:space="preserve">         </w:t>
    </w:r>
    <w:r w:rsidR="009C7F32">
      <w:tab/>
    </w:r>
    <w:hyperlink r:id="rId5" w:history="1">
      <w:r w:rsidR="009C7F32" w:rsidRPr="00673BD0">
        <w:rPr>
          <w:rStyle w:val="Collegamentoipertestuale"/>
        </w:rPr>
        <w:t>consulenza.frosinonelatina@flcgil.it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8B393" w14:textId="77777777" w:rsidR="00FA3538" w:rsidRDefault="00FA35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C803E" w14:textId="77777777" w:rsidR="00873B55" w:rsidRDefault="00873B55" w:rsidP="00AD7C39">
      <w:pPr>
        <w:spacing w:after="0" w:line="240" w:lineRule="auto"/>
      </w:pPr>
      <w:r>
        <w:separator/>
      </w:r>
    </w:p>
  </w:footnote>
  <w:footnote w:type="continuationSeparator" w:id="0">
    <w:p w14:paraId="5574CBD1" w14:textId="77777777" w:rsidR="00873B55" w:rsidRDefault="00873B55" w:rsidP="00AD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719D" w14:textId="77777777" w:rsidR="00FA3538" w:rsidRDefault="00FA35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6A27" w14:textId="77777777" w:rsidR="00AD7C39" w:rsidRDefault="008669E2" w:rsidP="00CE79AE">
    <w:pPr>
      <w:pStyle w:val="Titolo"/>
      <w:spacing w:before="0"/>
      <w:ind w:hanging="352"/>
      <w:rPr>
        <w:color w:val="D9002F"/>
        <w:spacing w:val="-1"/>
        <w:w w:val="9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6A77732" wp14:editId="219481C6">
              <wp:simplePos x="0" y="0"/>
              <wp:positionH relativeFrom="page">
                <wp:posOffset>171450</wp:posOffset>
              </wp:positionH>
              <wp:positionV relativeFrom="page">
                <wp:posOffset>200660</wp:posOffset>
              </wp:positionV>
              <wp:extent cx="6334125" cy="1531620"/>
              <wp:effectExtent l="0" t="0" r="28575" b="0"/>
              <wp:wrapNone/>
              <wp:docPr id="440506811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4125" cy="1531620"/>
                        <a:chOff x="0" y="57"/>
                        <a:chExt cx="9975" cy="2412"/>
                      </a:xfrm>
                    </wpg:grpSpPr>
                    <pic:pic xmlns:pic="http://schemas.openxmlformats.org/drawingml/2006/picture">
                      <pic:nvPicPr>
                        <pic:cNvPr id="108287804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6"/>
                          <a:ext cx="4669" cy="23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1943" y="2431"/>
                          <a:ext cx="8032" cy="0"/>
                        </a:xfrm>
                        <a:prstGeom prst="line">
                          <a:avLst/>
                        </a:prstGeom>
                        <a:noFill/>
                        <a:ln w="47664">
                          <a:solidFill>
                            <a:srgbClr val="D9002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EAB7C" id="Gruppo 2" o:spid="_x0000_s1026" style="position:absolute;margin-left:13.5pt;margin-top:15.8pt;width:498.75pt;height:120.6pt;z-index:-251653120;mso-position-horizontal-relative:page;mso-position-vertical-relative:page" coordorigin=",57" coordsize="9975,2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56;width:4669;height:2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">
                <v:imagedata r:id="rId2" o:title=""/>
              </v:shape>
              <v:line id="Line 3" o:spid="_x0000_s1028" style="position:absolute;visibility:visible;mso-wrap-style:square" from="1943,2431" to="9975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" strokecolor="#d9002f" strokeweight="1.324mm"/>
              <w10:wrap anchorx="page" anchory="page"/>
            </v:group>
          </w:pict>
        </mc:Fallback>
      </mc:AlternateContent>
    </w:r>
    <w:r w:rsidR="00CE79AE">
      <w:rPr>
        <w:color w:val="D9002F"/>
        <w:spacing w:val="-1"/>
        <w:w w:val="90"/>
      </w:rPr>
      <w:t xml:space="preserve">     </w:t>
    </w:r>
    <w:r w:rsidR="00AD7C39">
      <w:rPr>
        <w:color w:val="D9002F"/>
        <w:spacing w:val="-1"/>
        <w:w w:val="90"/>
      </w:rPr>
      <w:t>Federazione</w:t>
    </w:r>
    <w:r w:rsidR="00AD7C39">
      <w:rPr>
        <w:color w:val="D9002F"/>
        <w:spacing w:val="-19"/>
        <w:w w:val="90"/>
      </w:rPr>
      <w:t xml:space="preserve"> </w:t>
    </w:r>
    <w:r w:rsidR="00AD7C39">
      <w:rPr>
        <w:color w:val="D9002F"/>
        <w:spacing w:val="-1"/>
        <w:w w:val="90"/>
      </w:rPr>
      <w:t>Lavoratori</w:t>
    </w:r>
  </w:p>
  <w:p w14:paraId="400C0541" w14:textId="77777777" w:rsidR="00AD7C39" w:rsidRDefault="00CE79AE" w:rsidP="006B5721">
    <w:pPr>
      <w:pStyle w:val="Titolo"/>
      <w:tabs>
        <w:tab w:val="left" w:pos="10348"/>
        <w:tab w:val="left" w:pos="10490"/>
        <w:tab w:val="left" w:pos="10773"/>
      </w:tabs>
      <w:ind w:hanging="1060"/>
    </w:pPr>
    <w:r>
      <w:rPr>
        <w:color w:val="D9002F"/>
        <w:spacing w:val="-19"/>
        <w:w w:val="90"/>
      </w:rPr>
      <w:t xml:space="preserve">      </w:t>
    </w:r>
    <w:r w:rsidR="00AD7C39">
      <w:rPr>
        <w:color w:val="D9002F"/>
        <w:spacing w:val="-19"/>
        <w:w w:val="90"/>
      </w:rPr>
      <w:t>d</w:t>
    </w:r>
    <w:r w:rsidR="00AD7C39">
      <w:rPr>
        <w:color w:val="D9002F"/>
        <w:spacing w:val="-1"/>
        <w:w w:val="90"/>
      </w:rPr>
      <w:t>ella Conoscenza</w:t>
    </w:r>
    <w:r w:rsidR="00AD7C39">
      <w:rPr>
        <w:color w:val="D9002F"/>
        <w:spacing w:val="-79"/>
        <w:w w:val="90"/>
      </w:rPr>
      <w:t xml:space="preserve"> </w:t>
    </w:r>
    <w:r w:rsidR="00AD7C39">
      <w:rPr>
        <w:color w:val="D9002F"/>
        <w:spacing w:val="-1"/>
        <w:w w:val="90"/>
      </w:rPr>
      <w:t>Frosinone</w:t>
    </w:r>
    <w:r w:rsidR="00AD7C39">
      <w:rPr>
        <w:color w:val="D9002F"/>
        <w:spacing w:val="-20"/>
        <w:w w:val="90"/>
      </w:rPr>
      <w:t xml:space="preserve"> L</w:t>
    </w:r>
    <w:r w:rsidR="00AD7C39">
      <w:rPr>
        <w:color w:val="D9002F"/>
        <w:w w:val="90"/>
      </w:rPr>
      <w:t>atina</w:t>
    </w:r>
  </w:p>
  <w:p w14:paraId="28325319" w14:textId="77777777" w:rsidR="00AD7C39" w:rsidRDefault="00AD7C39" w:rsidP="00B56F08">
    <w:pPr>
      <w:spacing w:after="0" w:line="240" w:lineRule="auto"/>
      <w:ind w:left="6423" w:right="1209"/>
      <w:rPr>
        <w:b/>
        <w:w w:val="85"/>
      </w:rPr>
    </w:pPr>
    <w:r>
      <w:rPr>
        <w:b/>
        <w:w w:val="85"/>
      </w:rPr>
      <w:t>Via</w:t>
    </w:r>
    <w:r>
      <w:rPr>
        <w:b/>
        <w:spacing w:val="1"/>
        <w:w w:val="85"/>
      </w:rPr>
      <w:t xml:space="preserve"> </w:t>
    </w:r>
    <w:r>
      <w:rPr>
        <w:b/>
        <w:w w:val="85"/>
      </w:rPr>
      <w:t>Cerveteri</w:t>
    </w:r>
    <w:r>
      <w:rPr>
        <w:b/>
        <w:spacing w:val="1"/>
        <w:w w:val="85"/>
      </w:rPr>
      <w:t xml:space="preserve"> </w:t>
    </w:r>
    <w:r>
      <w:rPr>
        <w:b/>
        <w:w w:val="85"/>
      </w:rPr>
      <w:t>2/A</w:t>
    </w:r>
    <w:r>
      <w:rPr>
        <w:b/>
        <w:spacing w:val="1"/>
        <w:w w:val="85"/>
      </w:rPr>
      <w:t xml:space="preserve"> </w:t>
    </w:r>
    <w:r>
      <w:rPr>
        <w:b/>
        <w:w w:val="85"/>
      </w:rPr>
      <w:t>–</w:t>
    </w:r>
    <w:r>
      <w:rPr>
        <w:b/>
        <w:spacing w:val="45"/>
      </w:rPr>
      <w:t xml:space="preserve"> </w:t>
    </w:r>
    <w:r>
      <w:rPr>
        <w:b/>
        <w:w w:val="85"/>
      </w:rPr>
      <w:t>04100</w:t>
    </w:r>
    <w:r>
      <w:rPr>
        <w:b/>
        <w:spacing w:val="45"/>
      </w:rPr>
      <w:t xml:space="preserve"> </w:t>
    </w:r>
    <w:r>
      <w:rPr>
        <w:b/>
        <w:w w:val="85"/>
      </w:rPr>
      <w:t>Latina</w:t>
    </w:r>
  </w:p>
  <w:p w14:paraId="2DAAC0AC" w14:textId="77777777" w:rsidR="00AD7C39" w:rsidRDefault="006B5721" w:rsidP="006B5721">
    <w:pPr>
      <w:spacing w:after="0" w:line="240" w:lineRule="auto"/>
      <w:ind w:left="5664" w:right="1209"/>
      <w:rPr>
        <w:b/>
        <w:w w:val="85"/>
      </w:rPr>
    </w:pPr>
    <w:r>
      <w:rPr>
        <w:b/>
        <w:w w:val="85"/>
      </w:rPr>
      <w:t xml:space="preserve">        </w:t>
    </w:r>
    <w:r w:rsidR="00AD7C39">
      <w:rPr>
        <w:b/>
        <w:w w:val="85"/>
      </w:rPr>
      <w:t>Via</w:t>
    </w:r>
    <w:r w:rsidR="00AD7C39">
      <w:rPr>
        <w:b/>
        <w:spacing w:val="7"/>
        <w:w w:val="85"/>
      </w:rPr>
      <w:t xml:space="preserve"> </w:t>
    </w:r>
    <w:r w:rsidR="00AD7C39">
      <w:rPr>
        <w:b/>
        <w:w w:val="85"/>
      </w:rPr>
      <w:t>Mola</w:t>
    </w:r>
    <w:r w:rsidR="00AD7C39">
      <w:rPr>
        <w:b/>
        <w:spacing w:val="7"/>
        <w:w w:val="85"/>
      </w:rPr>
      <w:t xml:space="preserve"> </w:t>
    </w:r>
    <w:r w:rsidR="00AD7C39">
      <w:rPr>
        <w:b/>
        <w:w w:val="85"/>
      </w:rPr>
      <w:t>Vecchia</w:t>
    </w:r>
    <w:r w:rsidR="00AD7C39">
      <w:rPr>
        <w:b/>
        <w:spacing w:val="8"/>
        <w:w w:val="85"/>
      </w:rPr>
      <w:t xml:space="preserve"> </w:t>
    </w:r>
    <w:r w:rsidR="00AD7C39">
      <w:rPr>
        <w:b/>
        <w:w w:val="85"/>
      </w:rPr>
      <w:t>2/A</w:t>
    </w:r>
    <w:r w:rsidR="00AD7C39">
      <w:rPr>
        <w:b/>
        <w:spacing w:val="7"/>
        <w:w w:val="85"/>
      </w:rPr>
      <w:t xml:space="preserve"> </w:t>
    </w:r>
    <w:r w:rsidR="00AD7C39">
      <w:rPr>
        <w:b/>
        <w:w w:val="85"/>
      </w:rPr>
      <w:t>-03100 Frosinone</w:t>
    </w:r>
  </w:p>
  <w:p w14:paraId="0AAE511E" w14:textId="77777777" w:rsidR="009E350C" w:rsidRDefault="00B56F08" w:rsidP="00B56F08">
    <w:pPr>
      <w:spacing w:line="240" w:lineRule="auto"/>
      <w:ind w:left="6372" w:right="1209"/>
      <w:rPr>
        <w:b/>
      </w:rPr>
    </w:pPr>
    <w:r>
      <w:rPr>
        <w:b/>
        <w:w w:val="85"/>
      </w:rPr>
      <w:t xml:space="preserve">         </w:t>
    </w:r>
    <w:r w:rsidR="009E350C">
      <w:rPr>
        <w:b/>
        <w:w w:val="85"/>
      </w:rPr>
      <w:t>www.flcgilfrosinonelatina.it</w:t>
    </w:r>
  </w:p>
  <w:p w14:paraId="5C6A9C13" w14:textId="77777777" w:rsidR="00AD7C39" w:rsidRDefault="00AD7C39">
    <w:pPr>
      <w:pStyle w:val="Intestazione"/>
    </w:pPr>
  </w:p>
  <w:p w14:paraId="00F27D3E" w14:textId="77777777" w:rsidR="00AD7C39" w:rsidRDefault="00AD7C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AB44" w14:textId="77777777" w:rsidR="00FA3538" w:rsidRDefault="00FA35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87134"/>
    <w:multiLevelType w:val="hybridMultilevel"/>
    <w:tmpl w:val="5A98E034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74C001D"/>
    <w:multiLevelType w:val="hybridMultilevel"/>
    <w:tmpl w:val="08A61E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8271F"/>
    <w:multiLevelType w:val="hybridMultilevel"/>
    <w:tmpl w:val="142C3F84"/>
    <w:lvl w:ilvl="0" w:tplc="0410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3" w15:restartNumberingAfterBreak="0">
    <w:nsid w:val="63365762"/>
    <w:multiLevelType w:val="hybridMultilevel"/>
    <w:tmpl w:val="0AE07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836158">
    <w:abstractNumId w:val="0"/>
  </w:num>
  <w:num w:numId="2" w16cid:durableId="238567268">
    <w:abstractNumId w:val="2"/>
  </w:num>
  <w:num w:numId="3" w16cid:durableId="1243102255">
    <w:abstractNumId w:val="1"/>
  </w:num>
  <w:num w:numId="4" w16cid:durableId="68384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27"/>
    <w:rsid w:val="0001780F"/>
    <w:rsid w:val="0006128D"/>
    <w:rsid w:val="0006157B"/>
    <w:rsid w:val="00082C78"/>
    <w:rsid w:val="000E1962"/>
    <w:rsid w:val="000E4AD5"/>
    <w:rsid w:val="00110B74"/>
    <w:rsid w:val="001327BD"/>
    <w:rsid w:val="001C40B6"/>
    <w:rsid w:val="00214525"/>
    <w:rsid w:val="002147AB"/>
    <w:rsid w:val="00297B30"/>
    <w:rsid w:val="002A2544"/>
    <w:rsid w:val="002C6BCA"/>
    <w:rsid w:val="002E10B6"/>
    <w:rsid w:val="002F1B27"/>
    <w:rsid w:val="002F31C6"/>
    <w:rsid w:val="0030468F"/>
    <w:rsid w:val="00311472"/>
    <w:rsid w:val="00376203"/>
    <w:rsid w:val="00426515"/>
    <w:rsid w:val="00443B06"/>
    <w:rsid w:val="00455CCD"/>
    <w:rsid w:val="00462C99"/>
    <w:rsid w:val="004A0567"/>
    <w:rsid w:val="004B2529"/>
    <w:rsid w:val="00520D1F"/>
    <w:rsid w:val="005D0559"/>
    <w:rsid w:val="005F7249"/>
    <w:rsid w:val="00626FEB"/>
    <w:rsid w:val="00666B9B"/>
    <w:rsid w:val="00675115"/>
    <w:rsid w:val="006868EF"/>
    <w:rsid w:val="00691D3F"/>
    <w:rsid w:val="006B5721"/>
    <w:rsid w:val="006D3B23"/>
    <w:rsid w:val="006D561C"/>
    <w:rsid w:val="007569AC"/>
    <w:rsid w:val="00765171"/>
    <w:rsid w:val="00785E37"/>
    <w:rsid w:val="007F6EDC"/>
    <w:rsid w:val="00801616"/>
    <w:rsid w:val="008124C6"/>
    <w:rsid w:val="00817717"/>
    <w:rsid w:val="0082654C"/>
    <w:rsid w:val="008618C8"/>
    <w:rsid w:val="008669E2"/>
    <w:rsid w:val="00873B55"/>
    <w:rsid w:val="008F0086"/>
    <w:rsid w:val="009302B2"/>
    <w:rsid w:val="009901DA"/>
    <w:rsid w:val="00993C9C"/>
    <w:rsid w:val="009C7F32"/>
    <w:rsid w:val="009D1369"/>
    <w:rsid w:val="009D79EB"/>
    <w:rsid w:val="009D7E0E"/>
    <w:rsid w:val="009E350C"/>
    <w:rsid w:val="00A15FA2"/>
    <w:rsid w:val="00A3075F"/>
    <w:rsid w:val="00A357A3"/>
    <w:rsid w:val="00AB2053"/>
    <w:rsid w:val="00AB3C03"/>
    <w:rsid w:val="00AB444A"/>
    <w:rsid w:val="00AB6392"/>
    <w:rsid w:val="00AD7C39"/>
    <w:rsid w:val="00B05DEF"/>
    <w:rsid w:val="00B06C4F"/>
    <w:rsid w:val="00B56F08"/>
    <w:rsid w:val="00B85365"/>
    <w:rsid w:val="00B97504"/>
    <w:rsid w:val="00BD5494"/>
    <w:rsid w:val="00C7063B"/>
    <w:rsid w:val="00CB4989"/>
    <w:rsid w:val="00CE6097"/>
    <w:rsid w:val="00CE79AE"/>
    <w:rsid w:val="00CF5947"/>
    <w:rsid w:val="00D10BCB"/>
    <w:rsid w:val="00D13F8B"/>
    <w:rsid w:val="00D56D6D"/>
    <w:rsid w:val="00D87FB2"/>
    <w:rsid w:val="00DE2FC8"/>
    <w:rsid w:val="00E74804"/>
    <w:rsid w:val="00E81C17"/>
    <w:rsid w:val="00E96B53"/>
    <w:rsid w:val="00EB20B3"/>
    <w:rsid w:val="00F06238"/>
    <w:rsid w:val="00F071EC"/>
    <w:rsid w:val="00F24D14"/>
    <w:rsid w:val="00F6655A"/>
    <w:rsid w:val="00F70BAB"/>
    <w:rsid w:val="00F86064"/>
    <w:rsid w:val="00FA3538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69A8E"/>
  <w15:chartTrackingRefBased/>
  <w15:docId w15:val="{76CEEB7A-8596-4B69-9F6C-F29BE175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C39"/>
  </w:style>
  <w:style w:type="paragraph" w:styleId="Pidipagina">
    <w:name w:val="footer"/>
    <w:basedOn w:val="Normale"/>
    <w:link w:val="PidipaginaCarattere"/>
    <w:uiPriority w:val="99"/>
    <w:unhideWhenUsed/>
    <w:rsid w:val="00AD7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C39"/>
  </w:style>
  <w:style w:type="paragraph" w:styleId="Titolo">
    <w:name w:val="Title"/>
    <w:basedOn w:val="Normale"/>
    <w:link w:val="TitoloCarattere"/>
    <w:uiPriority w:val="1"/>
    <w:qFormat/>
    <w:rsid w:val="00AD7C39"/>
    <w:pPr>
      <w:widowControl w:val="0"/>
      <w:autoSpaceDE w:val="0"/>
      <w:autoSpaceDN w:val="0"/>
      <w:spacing w:before="100" w:after="0" w:line="240" w:lineRule="auto"/>
      <w:ind w:left="6016" w:hanging="1738"/>
    </w:pPr>
    <w:rPr>
      <w:rFonts w:ascii="Tahoma" w:eastAsia="Tahoma" w:hAnsi="Tahoma" w:cs="Tahoma"/>
      <w:b/>
      <w:bCs/>
      <w:sz w:val="31"/>
      <w:szCs w:val="31"/>
    </w:rPr>
  </w:style>
  <w:style w:type="character" w:customStyle="1" w:styleId="TitoloCarattere">
    <w:name w:val="Titolo Carattere"/>
    <w:link w:val="Titolo"/>
    <w:uiPriority w:val="1"/>
    <w:rsid w:val="00AD7C39"/>
    <w:rPr>
      <w:rFonts w:ascii="Tahoma" w:eastAsia="Tahoma" w:hAnsi="Tahoma" w:cs="Tahoma"/>
      <w:b/>
      <w:bCs/>
      <w:sz w:val="31"/>
      <w:szCs w:val="31"/>
    </w:rPr>
  </w:style>
  <w:style w:type="paragraph" w:styleId="Corpotesto">
    <w:name w:val="Body Text"/>
    <w:basedOn w:val="Normale"/>
    <w:link w:val="CorpotestoCarattere"/>
    <w:uiPriority w:val="1"/>
    <w:qFormat/>
    <w:rsid w:val="00CF59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7"/>
      <w:szCs w:val="27"/>
    </w:rPr>
  </w:style>
  <w:style w:type="character" w:customStyle="1" w:styleId="CorpotestoCarattere">
    <w:name w:val="Corpo testo Carattere"/>
    <w:link w:val="Corpotesto"/>
    <w:uiPriority w:val="1"/>
    <w:rsid w:val="00CF5947"/>
    <w:rPr>
      <w:rFonts w:ascii="Tahoma" w:eastAsia="Tahoma" w:hAnsi="Tahoma" w:cs="Tahoma"/>
      <w:b/>
      <w:bCs/>
      <w:sz w:val="27"/>
      <w:szCs w:val="27"/>
    </w:rPr>
  </w:style>
  <w:style w:type="character" w:styleId="Collegamentoipertestuale">
    <w:name w:val="Hyperlink"/>
    <w:unhideWhenUsed/>
    <w:rsid w:val="00CF594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F594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327BD"/>
    <w:pPr>
      <w:ind w:left="720"/>
      <w:contextualSpacing/>
    </w:pPr>
  </w:style>
  <w:style w:type="character" w:styleId="Enfasigrassetto">
    <w:name w:val="Strong"/>
    <w:uiPriority w:val="22"/>
    <w:qFormat/>
    <w:rsid w:val="0021452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14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9D7E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462C9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pRjXqMGPhA49rDz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rosinonelatina@pec.flcgil.it" TargetMode="External"/><Relationship Id="rId2" Type="http://schemas.openxmlformats.org/officeDocument/2006/relationships/hyperlink" Target="mailto:frosinonelatina@flcgil.it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consulenza.frosinonelatina@flcgil.it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li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38D8-A422-40C2-AED9-3BAC1C0B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</dc:creator>
  <cp:keywords/>
  <dc:description/>
  <cp:lastModifiedBy>Cle lia</cp:lastModifiedBy>
  <cp:revision>5</cp:revision>
  <dcterms:created xsi:type="dcterms:W3CDTF">2024-10-14T10:09:00Z</dcterms:created>
  <dcterms:modified xsi:type="dcterms:W3CDTF">2024-10-15T22:02:00Z</dcterms:modified>
</cp:coreProperties>
</file>